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F2" w:rsidRPr="00D17C4E" w:rsidRDefault="000022F2" w:rsidP="00D17C4E">
      <w:bookmarkStart w:id="0" w:name="_GoBack"/>
      <w:bookmarkEnd w:id="0"/>
    </w:p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19" w:rsidRDefault="00625E19" w:rsidP="005F5576">
      <w:r>
        <w:separator/>
      </w:r>
    </w:p>
  </w:endnote>
  <w:endnote w:type="continuationSeparator" w:id="0">
    <w:p w:rsidR="00625E19" w:rsidRDefault="00625E19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19" w:rsidRDefault="00625E19" w:rsidP="005F5576">
      <w:r>
        <w:separator/>
      </w:r>
    </w:p>
  </w:footnote>
  <w:footnote w:type="continuationSeparator" w:id="0">
    <w:p w:rsidR="00625E19" w:rsidRDefault="00625E19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19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25E19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397C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ateTeam\Download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4D0C89AAD3448E103B72807B400B" ma:contentTypeVersion="0" ma:contentTypeDescription="Create a new document." ma:contentTypeScope="" ma:versionID="5062665f6a20b8997db5a8ac6dccb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3D597-7DD7-49DA-812E-6F49FF975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DebateTeam</dc:creator>
  <cp:lastModifiedBy>DebateTeam</cp:lastModifiedBy>
  <cp:revision>1</cp:revision>
  <dcterms:created xsi:type="dcterms:W3CDTF">2013-10-05T20:53:00Z</dcterms:created>
  <dcterms:modified xsi:type="dcterms:W3CDTF">2013-10-05T20:53:00Z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0x0101005C1E4D0C89AAD3448E103B72807B400B</vt:lpwstr>
  </property>
</Properties>
</file>